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72F3" w14:textId="77777777" w:rsidR="00ED4BC1" w:rsidRDefault="00ED4BC1">
      <w:r>
        <w:object w:dxaOrig="15129" w:dyaOrig="2948" w14:anchorId="6C412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87.75pt" o:ole="" fillcolor="window">
            <v:imagedata r:id="rId6" o:title=""/>
          </v:shape>
          <o:OLEObject Type="Embed" ProgID="MSDraw" ShapeID="_x0000_i1025" DrawAspect="Content" ObjectID="_1808417550" r:id="rId7">
            <o:FieldCodes>\* FLETFORMAT</o:FieldCodes>
          </o:OLEObject>
        </w:object>
      </w:r>
    </w:p>
    <w:p w14:paraId="1C93BA2F" w14:textId="77777777" w:rsidR="00ED4BC1" w:rsidRDefault="00ED4BC1"/>
    <w:p w14:paraId="6A5A51BF" w14:textId="77777777" w:rsidR="00C55F73" w:rsidRDefault="00C55F73"/>
    <w:p w14:paraId="25FF00D4" w14:textId="77777777" w:rsidR="00C55F73" w:rsidRDefault="00C55F73"/>
    <w:p w14:paraId="42CF82D5" w14:textId="77777777" w:rsidR="00ED4BC1" w:rsidRPr="00211DAE" w:rsidRDefault="00ED4BC1">
      <w:pPr>
        <w:pStyle w:val="Overskrift1"/>
        <w:rPr>
          <w:lang w:val="da-DK"/>
        </w:rPr>
      </w:pPr>
      <w:r w:rsidRPr="00211DAE">
        <w:rPr>
          <w:lang w:val="da-DK"/>
        </w:rPr>
        <w:t>RÆVEJAGT</w:t>
      </w:r>
    </w:p>
    <w:p w14:paraId="2DDAF99A" w14:textId="77777777" w:rsidR="00ED4BC1" w:rsidRPr="00211DAE" w:rsidRDefault="00ED4BC1">
      <w:pPr>
        <w:jc w:val="center"/>
        <w:rPr>
          <w:b/>
          <w:u w:val="single"/>
          <w:lang w:val="da-DK"/>
        </w:rPr>
      </w:pPr>
    </w:p>
    <w:p w14:paraId="44A642B7" w14:textId="614607D1" w:rsidR="00ED4BC1" w:rsidRPr="00211DAE" w:rsidRDefault="00ED4BC1">
      <w:pPr>
        <w:jc w:val="center"/>
        <w:rPr>
          <w:b/>
          <w:u w:val="single"/>
          <w:lang w:val="da-DK"/>
        </w:rPr>
      </w:pPr>
      <w:r w:rsidRPr="00211DAE">
        <w:rPr>
          <w:b/>
          <w:u w:val="single"/>
          <w:lang w:val="da-DK"/>
        </w:rPr>
        <w:t>STORJA</w:t>
      </w:r>
      <w:r w:rsidR="00F153F5">
        <w:rPr>
          <w:b/>
          <w:u w:val="single"/>
          <w:lang w:val="da-DK"/>
        </w:rPr>
        <w:t>GTER OG ANDRE ARRANGEMENTER 20</w:t>
      </w:r>
      <w:r w:rsidR="001E3366">
        <w:rPr>
          <w:b/>
          <w:u w:val="single"/>
          <w:lang w:val="da-DK"/>
        </w:rPr>
        <w:t>2</w:t>
      </w:r>
      <w:r w:rsidR="007F796F">
        <w:rPr>
          <w:b/>
          <w:u w:val="single"/>
          <w:lang w:val="da-DK"/>
        </w:rPr>
        <w:t>5</w:t>
      </w:r>
    </w:p>
    <w:p w14:paraId="395A420B" w14:textId="77777777" w:rsidR="00ED4BC1" w:rsidRPr="00211DAE" w:rsidRDefault="00ED4BC1">
      <w:pPr>
        <w:rPr>
          <w:b/>
          <w:u w:val="single"/>
          <w:lang w:val="da-DK"/>
        </w:rPr>
      </w:pPr>
    </w:p>
    <w:p w14:paraId="56A4787C" w14:textId="77777777" w:rsidR="00ED4BC1" w:rsidRPr="00211DAE" w:rsidRDefault="00ED4BC1">
      <w:pPr>
        <w:rPr>
          <w:b/>
          <w:lang w:val="da-DK"/>
        </w:rPr>
      </w:pPr>
    </w:p>
    <w:p w14:paraId="7EAF1ABD" w14:textId="7528A021" w:rsidR="00ED4BC1" w:rsidRPr="00211DAE" w:rsidRDefault="00ED4BC1">
      <w:pPr>
        <w:ind w:right="-17"/>
        <w:rPr>
          <w:lang w:val="da-DK"/>
        </w:rPr>
      </w:pPr>
      <w:r w:rsidRPr="00211DAE">
        <w:rPr>
          <w:b/>
          <w:lang w:val="da-DK"/>
        </w:rPr>
        <w:t>MARIANELUND</w:t>
      </w:r>
      <w:r w:rsidR="006B484E">
        <w:rPr>
          <w:b/>
          <w:lang w:val="da-DK"/>
        </w:rPr>
        <w:t>S</w:t>
      </w:r>
      <w:r w:rsidRPr="00211DAE">
        <w:rPr>
          <w:b/>
          <w:lang w:val="da-DK"/>
        </w:rPr>
        <w:t>MESTERSKABET</w:t>
      </w:r>
      <w:r w:rsidRPr="00211DAE">
        <w:rPr>
          <w:b/>
          <w:lang w:val="da-DK"/>
        </w:rPr>
        <w:tab/>
      </w:r>
      <w:r w:rsidRPr="00211DAE">
        <w:rPr>
          <w:b/>
          <w:lang w:val="da-DK"/>
        </w:rPr>
        <w:tab/>
      </w:r>
      <w:proofErr w:type="gramStart"/>
      <w:r w:rsidRPr="00211DAE">
        <w:rPr>
          <w:b/>
          <w:lang w:val="da-DK"/>
        </w:rPr>
        <w:tab/>
        <w:t xml:space="preserve">  </w:t>
      </w:r>
      <w:r w:rsidRPr="00211DAE">
        <w:rPr>
          <w:b/>
          <w:lang w:val="da-DK"/>
        </w:rPr>
        <w:tab/>
      </w:r>
      <w:proofErr w:type="gramEnd"/>
      <w:r w:rsidRPr="00211DAE">
        <w:rPr>
          <w:b/>
          <w:lang w:val="da-DK"/>
        </w:rPr>
        <w:tab/>
      </w:r>
      <w:r w:rsidR="007F796F">
        <w:rPr>
          <w:bCs/>
          <w:lang w:val="da-DK"/>
        </w:rPr>
        <w:t>3</w:t>
      </w:r>
      <w:r w:rsidR="005D6128">
        <w:rPr>
          <w:bCs/>
          <w:lang w:val="da-DK"/>
        </w:rPr>
        <w:t>1</w:t>
      </w:r>
      <w:r w:rsidR="00341DFB">
        <w:rPr>
          <w:bCs/>
          <w:lang w:val="da-DK"/>
        </w:rPr>
        <w:t>.</w:t>
      </w:r>
      <w:r w:rsidR="007F796F">
        <w:rPr>
          <w:bCs/>
          <w:lang w:val="da-DK"/>
        </w:rPr>
        <w:t xml:space="preserve"> maj </w:t>
      </w:r>
      <w:r w:rsidR="00BE1563">
        <w:rPr>
          <w:lang w:val="da-DK"/>
        </w:rPr>
        <w:t xml:space="preserve">– </w:t>
      </w:r>
      <w:r w:rsidR="005D6128">
        <w:rPr>
          <w:lang w:val="da-DK"/>
        </w:rPr>
        <w:t>1</w:t>
      </w:r>
      <w:r w:rsidR="00E55FCE">
        <w:rPr>
          <w:lang w:val="da-DK"/>
        </w:rPr>
        <w:t>.</w:t>
      </w:r>
      <w:r w:rsidRPr="00211DAE">
        <w:rPr>
          <w:lang w:val="da-DK"/>
        </w:rPr>
        <w:t xml:space="preserve"> </w:t>
      </w:r>
      <w:r w:rsidR="007F796F">
        <w:rPr>
          <w:lang w:val="da-DK"/>
        </w:rPr>
        <w:t>juni</w:t>
      </w:r>
      <w:r w:rsidRPr="00211DAE">
        <w:rPr>
          <w:lang w:val="da-DK"/>
        </w:rPr>
        <w:t xml:space="preserve"> 20</w:t>
      </w:r>
      <w:r w:rsidR="00341DFB">
        <w:rPr>
          <w:lang w:val="da-DK"/>
        </w:rPr>
        <w:t>2</w:t>
      </w:r>
      <w:r w:rsidR="007F796F">
        <w:rPr>
          <w:lang w:val="da-DK"/>
        </w:rPr>
        <w:t>5</w:t>
      </w:r>
    </w:p>
    <w:p w14:paraId="1EA1C1DE" w14:textId="29E9EFF2" w:rsidR="00ED4BC1" w:rsidRPr="00211DAE" w:rsidRDefault="00ED4BC1">
      <w:pPr>
        <w:ind w:right="-17"/>
        <w:rPr>
          <w:lang w:val="da-DK"/>
        </w:rPr>
      </w:pPr>
      <w:r w:rsidRPr="00211DAE">
        <w:rPr>
          <w:lang w:val="da-DK"/>
        </w:rPr>
        <w:t xml:space="preserve">Lørdag: Løbejagt </w:t>
      </w:r>
      <w:smartTag w:uri="urn:schemas-microsoft-com:office:smarttags" w:element="metricconverter">
        <w:smartTagPr>
          <w:attr w:name="ProductID" w:val="160 m"/>
        </w:smartTagPr>
        <w:r w:rsidRPr="00211DAE">
          <w:rPr>
            <w:lang w:val="da-DK"/>
          </w:rPr>
          <w:t>160 m</w:t>
        </w:r>
      </w:smartTag>
      <w:r w:rsidRPr="00211DAE">
        <w:rPr>
          <w:lang w:val="da-DK"/>
        </w:rPr>
        <w:t>,</w:t>
      </w:r>
      <w:r w:rsidR="00BE1563">
        <w:rPr>
          <w:lang w:val="da-DK"/>
        </w:rPr>
        <w:t xml:space="preserve"> </w:t>
      </w:r>
      <w:r w:rsidRPr="00211DAE">
        <w:rPr>
          <w:lang w:val="da-DK"/>
        </w:rPr>
        <w:t xml:space="preserve">arr.: </w:t>
      </w:r>
      <w:r w:rsidR="00B93763">
        <w:rPr>
          <w:lang w:val="da-DK"/>
        </w:rPr>
        <w:t>(</w:t>
      </w:r>
      <w:r w:rsidR="00341DFB">
        <w:rPr>
          <w:lang w:val="da-DK"/>
        </w:rPr>
        <w:t>Arne, OZ9VA</w:t>
      </w:r>
      <w:r w:rsidR="00B93763">
        <w:rPr>
          <w:lang w:val="da-DK"/>
        </w:rPr>
        <w:t>)</w:t>
      </w:r>
    </w:p>
    <w:p w14:paraId="3E972935" w14:textId="02F90835" w:rsidR="00ED4BC1" w:rsidRPr="00211DAE" w:rsidRDefault="00ED4BC1">
      <w:pPr>
        <w:rPr>
          <w:lang w:val="da-DK"/>
        </w:rPr>
      </w:pPr>
      <w:r w:rsidRPr="00211DAE">
        <w:rPr>
          <w:lang w:val="da-DK"/>
        </w:rPr>
        <w:t xml:space="preserve">Søndag: Løbejagt </w:t>
      </w:r>
      <w:smartTag w:uri="urn:schemas-microsoft-com:office:smarttags" w:element="metricconverter">
        <w:smartTagPr>
          <w:attr w:name="ProductID" w:val="2 m"/>
        </w:smartTagPr>
        <w:r w:rsidRPr="00211DAE">
          <w:rPr>
            <w:lang w:val="da-DK"/>
          </w:rPr>
          <w:t>2 m</w:t>
        </w:r>
      </w:smartTag>
      <w:r w:rsidRPr="00211DAE">
        <w:rPr>
          <w:lang w:val="da-DK"/>
        </w:rPr>
        <w:t xml:space="preserve">, </w:t>
      </w:r>
      <w:r w:rsidR="007F796F">
        <w:rPr>
          <w:lang w:val="da-DK"/>
        </w:rPr>
        <w:t>Ganløse Ore</w:t>
      </w:r>
      <w:r w:rsidR="00BE1563">
        <w:rPr>
          <w:lang w:val="da-DK"/>
        </w:rPr>
        <w:t xml:space="preserve">, </w:t>
      </w:r>
      <w:r w:rsidRPr="00211DAE">
        <w:rPr>
          <w:lang w:val="da-DK"/>
        </w:rPr>
        <w:t xml:space="preserve">arr.: </w:t>
      </w:r>
      <w:r w:rsidR="00C8117B">
        <w:rPr>
          <w:lang w:val="da-DK"/>
        </w:rPr>
        <w:t xml:space="preserve">Arne, OZ9VA, </w:t>
      </w:r>
      <w:r w:rsidR="00581104">
        <w:rPr>
          <w:lang w:val="da-DK"/>
        </w:rPr>
        <w:t>Villy</w:t>
      </w:r>
      <w:r w:rsidRPr="00211DAE">
        <w:rPr>
          <w:lang w:val="da-DK"/>
        </w:rPr>
        <w:t>, OZ</w:t>
      </w:r>
      <w:r w:rsidR="00581104">
        <w:rPr>
          <w:lang w:val="da-DK"/>
        </w:rPr>
        <w:t>6KH</w:t>
      </w:r>
      <w:r w:rsidR="00C13E91">
        <w:rPr>
          <w:lang w:val="da-DK"/>
        </w:rPr>
        <w:t>, m.fl.</w:t>
      </w:r>
    </w:p>
    <w:p w14:paraId="098C0EA2" w14:textId="7F67AD9A" w:rsidR="00ED4BC1" w:rsidRDefault="00ED4BC1">
      <w:pPr>
        <w:rPr>
          <w:lang w:val="da-DK"/>
        </w:rPr>
      </w:pPr>
    </w:p>
    <w:p w14:paraId="40A6D302" w14:textId="683F6471" w:rsidR="00587102" w:rsidRPr="00E55FCE" w:rsidRDefault="00587102" w:rsidP="00587102">
      <w:pPr>
        <w:rPr>
          <w:lang w:val="da-DK"/>
        </w:rPr>
      </w:pPr>
      <w:r>
        <w:rPr>
          <w:b/>
          <w:lang w:val="da-DK"/>
        </w:rPr>
        <w:t>22nd World ARDF Championships</w:t>
      </w:r>
      <w:r>
        <w:rPr>
          <w:lang w:val="da-DK"/>
        </w:rPr>
        <w:t xml:space="preserve">, </w:t>
      </w:r>
      <w:proofErr w:type="spellStart"/>
      <w:r>
        <w:rPr>
          <w:lang w:val="da-DK"/>
        </w:rPr>
        <w:t>Birstonas</w:t>
      </w:r>
      <w:proofErr w:type="spellEnd"/>
      <w:r>
        <w:rPr>
          <w:lang w:val="da-DK"/>
        </w:rPr>
        <w:t xml:space="preserve">, </w:t>
      </w:r>
      <w:proofErr w:type="spellStart"/>
      <w:proofErr w:type="gramStart"/>
      <w:r>
        <w:rPr>
          <w:lang w:val="da-DK"/>
        </w:rPr>
        <w:t>Lit</w:t>
      </w:r>
      <w:r w:rsidR="00691A94">
        <w:rPr>
          <w:lang w:val="da-DK"/>
        </w:rPr>
        <w:t>h</w:t>
      </w:r>
      <w:r>
        <w:rPr>
          <w:lang w:val="da-DK"/>
        </w:rPr>
        <w:t>auen</w:t>
      </w:r>
      <w:proofErr w:type="spellEnd"/>
      <w:r>
        <w:rPr>
          <w:lang w:val="da-DK"/>
        </w:rPr>
        <w:t xml:space="preserve">  </w:t>
      </w:r>
      <w:r>
        <w:rPr>
          <w:lang w:val="da-DK"/>
        </w:rPr>
        <w:tab/>
      </w:r>
      <w:proofErr w:type="gramEnd"/>
      <w:r>
        <w:rPr>
          <w:lang w:val="da-DK"/>
        </w:rPr>
        <w:t xml:space="preserve">    </w:t>
      </w:r>
      <w:r>
        <w:rPr>
          <w:lang w:val="da-DK"/>
        </w:rPr>
        <w:tab/>
      </w:r>
      <w:r>
        <w:rPr>
          <w:lang w:val="da-DK"/>
        </w:rPr>
        <w:tab/>
        <w:t xml:space="preserve"> </w:t>
      </w:r>
      <w:proofErr w:type="gramStart"/>
      <w:r>
        <w:rPr>
          <w:lang w:val="da-DK"/>
        </w:rPr>
        <w:t>16 .</w:t>
      </w:r>
      <w:proofErr w:type="gramEnd"/>
      <w:r>
        <w:rPr>
          <w:lang w:val="da-DK"/>
        </w:rPr>
        <w:t>- 22. august 2025</w:t>
      </w:r>
    </w:p>
    <w:p w14:paraId="5AF9CA58" w14:textId="77777777" w:rsidR="00587102" w:rsidRDefault="00587102" w:rsidP="00587102">
      <w:pPr>
        <w:rPr>
          <w:lang w:val="da-DK"/>
        </w:rPr>
      </w:pPr>
      <w:r w:rsidRPr="00211DAE">
        <w:rPr>
          <w:lang w:val="da-DK"/>
        </w:rPr>
        <w:t xml:space="preserve">Løbejagter, </w:t>
      </w:r>
      <w:smartTag w:uri="urn:schemas-microsoft-com:office:smarttags" w:element="metricconverter">
        <w:smartTagPr>
          <w:attr w:name="ProductID" w:val="2 m"/>
        </w:smartTagPr>
        <w:r w:rsidRPr="00211DAE">
          <w:rPr>
            <w:lang w:val="da-DK"/>
          </w:rPr>
          <w:t>2 m</w:t>
        </w:r>
      </w:smartTag>
      <w:r w:rsidRPr="00211DAE">
        <w:rPr>
          <w:lang w:val="da-DK"/>
        </w:rPr>
        <w:t xml:space="preserve"> og </w:t>
      </w:r>
      <w:smartTag w:uri="urn:schemas-microsoft-com:office:smarttags" w:element="metricconverter">
        <w:smartTagPr>
          <w:attr w:name="ProductID" w:val="80 m"/>
        </w:smartTagPr>
        <w:r w:rsidRPr="00211DAE">
          <w:rPr>
            <w:lang w:val="da-DK"/>
          </w:rPr>
          <w:t>80 m</w:t>
        </w:r>
      </w:smartTag>
      <w:r>
        <w:rPr>
          <w:lang w:val="da-DK"/>
        </w:rPr>
        <w:t xml:space="preserve">, </w:t>
      </w:r>
      <w:proofErr w:type="spellStart"/>
      <w:r>
        <w:rPr>
          <w:lang w:val="da-DK"/>
        </w:rPr>
        <w:t>incl</w:t>
      </w:r>
      <w:proofErr w:type="spellEnd"/>
      <w:r>
        <w:rPr>
          <w:lang w:val="da-DK"/>
        </w:rPr>
        <w:t xml:space="preserve">. Sprint og </w:t>
      </w:r>
      <w:proofErr w:type="spellStart"/>
      <w:r>
        <w:rPr>
          <w:lang w:val="da-DK"/>
        </w:rPr>
        <w:t>Foxoring</w:t>
      </w:r>
      <w:proofErr w:type="spellEnd"/>
      <w:r>
        <w:rPr>
          <w:lang w:val="da-DK"/>
        </w:rPr>
        <w:t>.</w:t>
      </w:r>
      <w:r>
        <w:rPr>
          <w:lang w:val="da-DK"/>
        </w:rPr>
        <w:tab/>
      </w:r>
      <w:r>
        <w:rPr>
          <w:lang w:val="da-DK"/>
        </w:rPr>
        <w:tab/>
      </w:r>
    </w:p>
    <w:p w14:paraId="6840C3E1" w14:textId="0EDF9BF8" w:rsidR="00587102" w:rsidRDefault="00587102" w:rsidP="00587102">
      <w:pPr>
        <w:rPr>
          <w:b/>
          <w:lang w:val="da-DK"/>
        </w:rPr>
      </w:pPr>
      <w:r>
        <w:rPr>
          <w:lang w:val="da-DK"/>
        </w:rPr>
        <w:t xml:space="preserve">Info: Se </w:t>
      </w:r>
      <w:hyperlink r:id="rId8" w:history="1">
        <w:r w:rsidRPr="00C46DC5">
          <w:rPr>
            <w:rStyle w:val="Hyperlink"/>
            <w:lang w:val="da-DK"/>
          </w:rPr>
          <w:t>https://www.ardf2025.lt</w:t>
        </w:r>
      </w:hyperlink>
    </w:p>
    <w:p w14:paraId="2397093E" w14:textId="77777777" w:rsidR="00587102" w:rsidRDefault="00587102" w:rsidP="00274B3E">
      <w:pPr>
        <w:rPr>
          <w:b/>
          <w:lang w:val="da-DK"/>
        </w:rPr>
      </w:pPr>
    </w:p>
    <w:p w14:paraId="668759DD" w14:textId="3345C008" w:rsidR="00C42CCE" w:rsidRDefault="00F065A5" w:rsidP="00274B3E">
      <w:pPr>
        <w:rPr>
          <w:lang w:val="da-DK"/>
        </w:rPr>
      </w:pPr>
      <w:r w:rsidRPr="00211DAE">
        <w:rPr>
          <w:b/>
          <w:lang w:val="da-DK"/>
        </w:rPr>
        <w:t>NORDISK MESTERSKAB</w:t>
      </w:r>
      <w:r w:rsidRPr="00211DAE">
        <w:rPr>
          <w:lang w:val="da-DK"/>
        </w:rPr>
        <w:t xml:space="preserve">, </w:t>
      </w:r>
      <w:r w:rsidR="00587102">
        <w:rPr>
          <w:lang w:val="da-DK"/>
        </w:rPr>
        <w:t>Hillerød</w:t>
      </w:r>
      <w:r>
        <w:rPr>
          <w:lang w:val="da-DK"/>
        </w:rPr>
        <w:t xml:space="preserve">, </w:t>
      </w:r>
      <w:r w:rsidR="00587102">
        <w:rPr>
          <w:lang w:val="da-DK"/>
        </w:rPr>
        <w:t>Danmark</w:t>
      </w:r>
      <w:r w:rsidR="00290191">
        <w:rPr>
          <w:lang w:val="da-DK"/>
        </w:rPr>
        <w:tab/>
      </w:r>
      <w:r w:rsidR="00274B3E">
        <w:rPr>
          <w:lang w:val="da-DK"/>
        </w:rPr>
        <w:t xml:space="preserve">   </w:t>
      </w:r>
      <w:r w:rsidR="00C42CCE">
        <w:rPr>
          <w:lang w:val="da-DK"/>
        </w:rPr>
        <w:t xml:space="preserve">       </w:t>
      </w:r>
      <w:r w:rsidR="00C42CCE">
        <w:rPr>
          <w:lang w:val="da-DK"/>
        </w:rPr>
        <w:tab/>
      </w:r>
      <w:r w:rsidR="00C42CCE">
        <w:rPr>
          <w:lang w:val="da-DK"/>
        </w:rPr>
        <w:tab/>
        <w:t xml:space="preserve">        </w:t>
      </w:r>
      <w:r w:rsidR="00587102">
        <w:rPr>
          <w:lang w:val="da-DK"/>
        </w:rPr>
        <w:t>12</w:t>
      </w:r>
      <w:r w:rsidR="00274B3E">
        <w:rPr>
          <w:lang w:val="da-DK"/>
        </w:rPr>
        <w:t xml:space="preserve">.– </w:t>
      </w:r>
      <w:r w:rsidR="00587102">
        <w:rPr>
          <w:lang w:val="da-DK"/>
        </w:rPr>
        <w:t>14</w:t>
      </w:r>
      <w:r w:rsidR="00274B3E">
        <w:rPr>
          <w:lang w:val="da-DK"/>
        </w:rPr>
        <w:t xml:space="preserve">. </w:t>
      </w:r>
      <w:r w:rsidR="00587102">
        <w:rPr>
          <w:lang w:val="da-DK"/>
        </w:rPr>
        <w:t>september</w:t>
      </w:r>
      <w:r w:rsidR="00C72896">
        <w:rPr>
          <w:lang w:val="da-DK"/>
        </w:rPr>
        <w:t xml:space="preserve"> </w:t>
      </w:r>
      <w:r w:rsidR="00274B3E">
        <w:rPr>
          <w:lang w:val="da-DK"/>
        </w:rPr>
        <w:t>202</w:t>
      </w:r>
      <w:r w:rsidR="00587102">
        <w:rPr>
          <w:lang w:val="da-DK"/>
        </w:rPr>
        <w:t>5</w:t>
      </w:r>
      <w:r w:rsidR="00C42CCE">
        <w:rPr>
          <w:lang w:val="da-DK"/>
        </w:rPr>
        <w:t xml:space="preserve"> </w:t>
      </w:r>
      <w:r w:rsidRPr="00211DAE">
        <w:rPr>
          <w:lang w:val="da-DK"/>
        </w:rPr>
        <w:t xml:space="preserve">Løbejagter, </w:t>
      </w:r>
      <w:smartTag w:uri="urn:schemas-microsoft-com:office:smarttags" w:element="metricconverter">
        <w:smartTagPr>
          <w:attr w:name="ProductID" w:val="2 m"/>
        </w:smartTagPr>
        <w:r w:rsidRPr="00211DAE">
          <w:rPr>
            <w:lang w:val="da-DK"/>
          </w:rPr>
          <w:t>2 m</w:t>
        </w:r>
      </w:smartTag>
      <w:r w:rsidRPr="00211DAE">
        <w:rPr>
          <w:lang w:val="da-DK"/>
        </w:rPr>
        <w:t xml:space="preserve"> og </w:t>
      </w:r>
      <w:smartTag w:uri="urn:schemas-microsoft-com:office:smarttags" w:element="metricconverter">
        <w:smartTagPr>
          <w:attr w:name="ProductID" w:val="80 m"/>
        </w:smartTagPr>
        <w:r w:rsidRPr="00211DAE">
          <w:rPr>
            <w:lang w:val="da-DK"/>
          </w:rPr>
          <w:t>80 m</w:t>
        </w:r>
      </w:smartTag>
      <w:r>
        <w:rPr>
          <w:lang w:val="da-DK"/>
        </w:rPr>
        <w:t xml:space="preserve">, </w:t>
      </w:r>
      <w:proofErr w:type="spellStart"/>
      <w:r>
        <w:rPr>
          <w:lang w:val="da-DK"/>
        </w:rPr>
        <w:t>incl</w:t>
      </w:r>
      <w:proofErr w:type="spellEnd"/>
      <w:r>
        <w:rPr>
          <w:lang w:val="da-DK"/>
        </w:rPr>
        <w:t xml:space="preserve">. Sprint. </w:t>
      </w:r>
      <w:r w:rsidR="007B49A9">
        <w:rPr>
          <w:lang w:val="da-DK"/>
        </w:rPr>
        <w:tab/>
      </w:r>
      <w:r w:rsidR="00274B3E">
        <w:rPr>
          <w:lang w:val="da-DK"/>
        </w:rPr>
        <w:tab/>
        <w:t xml:space="preserve">  </w:t>
      </w:r>
    </w:p>
    <w:p w14:paraId="3C435D79" w14:textId="76FC430B" w:rsidR="008F2339" w:rsidRDefault="00F065A5" w:rsidP="00274B3E">
      <w:pPr>
        <w:rPr>
          <w:rStyle w:val="Hyperlink"/>
          <w:u w:val="none"/>
        </w:rPr>
      </w:pPr>
      <w:r w:rsidRPr="0016348B">
        <w:rPr>
          <w:szCs w:val="24"/>
          <w:lang w:val="da-DK"/>
        </w:rPr>
        <w:t xml:space="preserve">Info: Se </w:t>
      </w:r>
      <w:hyperlink r:id="rId9" w:history="1">
        <w:r w:rsidR="00691A94" w:rsidRPr="00C46DC5">
          <w:rPr>
            <w:rStyle w:val="Hyperlink"/>
            <w:szCs w:val="24"/>
            <w:lang w:val="da-DK"/>
          </w:rPr>
          <w:t>www.oz7fox.dk</w:t>
        </w:r>
      </w:hyperlink>
      <w:r w:rsidR="00691A94">
        <w:rPr>
          <w:szCs w:val="24"/>
          <w:lang w:val="da-DK"/>
        </w:rPr>
        <w:t xml:space="preserve"> </w:t>
      </w:r>
    </w:p>
    <w:p w14:paraId="194C1E33" w14:textId="77777777" w:rsidR="008F2339" w:rsidRPr="00DE31DF" w:rsidRDefault="008F2339" w:rsidP="008F2339">
      <w:pPr>
        <w:rPr>
          <w:lang w:val="da-DK"/>
        </w:rPr>
      </w:pPr>
    </w:p>
    <w:p w14:paraId="2ECFC584" w14:textId="251B3B64" w:rsidR="00000EF4" w:rsidRDefault="00357824">
      <w:pPr>
        <w:rPr>
          <w:lang w:val="da-DK"/>
        </w:rPr>
      </w:pPr>
      <w:r>
        <w:rPr>
          <w:b/>
          <w:lang w:val="da-DK"/>
        </w:rPr>
        <w:t>Mobil-</w:t>
      </w:r>
      <w:r w:rsidR="00C55F73">
        <w:rPr>
          <w:b/>
          <w:lang w:val="da-DK"/>
        </w:rPr>
        <w:t>D</w:t>
      </w:r>
      <w:r w:rsidR="00F105FC">
        <w:rPr>
          <w:b/>
          <w:lang w:val="da-DK"/>
        </w:rPr>
        <w:t>M</w:t>
      </w:r>
      <w:r w:rsidR="00C55F73">
        <w:rPr>
          <w:b/>
          <w:lang w:val="da-DK"/>
        </w:rPr>
        <w:t>/</w:t>
      </w:r>
      <w:proofErr w:type="gramStart"/>
      <w:r w:rsidR="00000EF4">
        <w:rPr>
          <w:b/>
          <w:lang w:val="da-DK"/>
        </w:rPr>
        <w:t>T</w:t>
      </w:r>
      <w:r w:rsidR="004B2915">
        <w:rPr>
          <w:b/>
          <w:lang w:val="da-DK"/>
        </w:rPr>
        <w:t>INGLEVJAGTEN</w:t>
      </w:r>
      <w:r w:rsidR="002356E5">
        <w:rPr>
          <w:b/>
          <w:lang w:val="da-DK"/>
        </w:rPr>
        <w:t xml:space="preserve">, </w:t>
      </w:r>
      <w:r w:rsidR="00E55FCE">
        <w:rPr>
          <w:b/>
          <w:lang w:val="da-DK"/>
        </w:rPr>
        <w:t xml:space="preserve">  </w:t>
      </w:r>
      <w:proofErr w:type="gramEnd"/>
      <w:r w:rsidR="00E55FCE">
        <w:rPr>
          <w:b/>
          <w:lang w:val="da-DK"/>
        </w:rPr>
        <w:t xml:space="preserve">      </w:t>
      </w:r>
      <w:r w:rsidR="00000EF4">
        <w:rPr>
          <w:lang w:val="da-DK"/>
        </w:rPr>
        <w:tab/>
      </w:r>
      <w:r w:rsidR="009A68E9">
        <w:rPr>
          <w:lang w:val="da-DK"/>
        </w:rPr>
        <w:t xml:space="preserve">       </w:t>
      </w:r>
      <w:r w:rsidR="006E2D79">
        <w:rPr>
          <w:lang w:val="da-DK"/>
        </w:rPr>
        <w:t xml:space="preserve"> </w:t>
      </w:r>
      <w:r w:rsidR="006A315D">
        <w:rPr>
          <w:lang w:val="da-DK"/>
        </w:rPr>
        <w:tab/>
      </w:r>
      <w:r w:rsidR="006A315D">
        <w:rPr>
          <w:lang w:val="da-DK"/>
        </w:rPr>
        <w:tab/>
      </w:r>
      <w:r w:rsidR="006A315D">
        <w:rPr>
          <w:lang w:val="da-DK"/>
        </w:rPr>
        <w:tab/>
        <w:t xml:space="preserve">       </w:t>
      </w:r>
      <w:r w:rsidR="005A74F9">
        <w:rPr>
          <w:lang w:val="da-DK"/>
        </w:rPr>
        <w:t xml:space="preserve"> </w:t>
      </w:r>
      <w:r w:rsidR="007662ED">
        <w:rPr>
          <w:lang w:val="da-DK"/>
        </w:rPr>
        <w:t>2</w:t>
      </w:r>
      <w:r w:rsidR="00CB31EA">
        <w:rPr>
          <w:lang w:val="da-DK"/>
        </w:rPr>
        <w:t>7</w:t>
      </w:r>
      <w:r w:rsidR="009A68E9">
        <w:rPr>
          <w:lang w:val="da-DK"/>
        </w:rPr>
        <w:t>.</w:t>
      </w:r>
      <w:r w:rsidR="00C55F73">
        <w:rPr>
          <w:lang w:val="da-DK"/>
        </w:rPr>
        <w:t xml:space="preserve">- </w:t>
      </w:r>
      <w:r w:rsidR="00DE0C50">
        <w:rPr>
          <w:lang w:val="da-DK"/>
        </w:rPr>
        <w:t>2</w:t>
      </w:r>
      <w:r w:rsidR="00CB31EA">
        <w:rPr>
          <w:lang w:val="da-DK"/>
        </w:rPr>
        <w:t>8</w:t>
      </w:r>
      <w:r w:rsidR="00C55F73">
        <w:rPr>
          <w:lang w:val="da-DK"/>
        </w:rPr>
        <w:t xml:space="preserve">. september </w:t>
      </w:r>
      <w:r w:rsidR="00F065A5">
        <w:rPr>
          <w:lang w:val="da-DK"/>
        </w:rPr>
        <w:t>202</w:t>
      </w:r>
      <w:r w:rsidR="00CB31EA">
        <w:rPr>
          <w:lang w:val="da-DK"/>
        </w:rPr>
        <w:t>5</w:t>
      </w:r>
    </w:p>
    <w:p w14:paraId="73D92D9F" w14:textId="77777777" w:rsidR="00000EF4" w:rsidRPr="00000EF4" w:rsidRDefault="00C55F73">
      <w:pPr>
        <w:rPr>
          <w:lang w:val="da-DK"/>
        </w:rPr>
      </w:pPr>
      <w:r>
        <w:rPr>
          <w:lang w:val="da-DK"/>
        </w:rPr>
        <w:t>Storjagt, m</w:t>
      </w:r>
      <w:r w:rsidR="00000EF4">
        <w:rPr>
          <w:lang w:val="da-DK"/>
        </w:rPr>
        <w:t xml:space="preserve">obiljagt </w:t>
      </w:r>
      <w:smartTag w:uri="urn:schemas-microsoft-com:office:smarttags" w:element="metricconverter">
        <w:smartTagPr>
          <w:attr w:name="ProductID" w:val="160 m"/>
        </w:smartTagPr>
        <w:r w:rsidR="00000EF4">
          <w:rPr>
            <w:lang w:val="da-DK"/>
          </w:rPr>
          <w:t>160 m</w:t>
        </w:r>
      </w:smartTag>
      <w:r w:rsidR="00000EF4">
        <w:rPr>
          <w:lang w:val="da-DK"/>
        </w:rPr>
        <w:t xml:space="preserve">, arr.: </w:t>
      </w:r>
      <w:r w:rsidR="00277FD9">
        <w:rPr>
          <w:lang w:val="da-DK"/>
        </w:rPr>
        <w:t>Tønder Ræveklub</w:t>
      </w:r>
      <w:r w:rsidR="00BF3CC1">
        <w:rPr>
          <w:lang w:val="da-DK"/>
        </w:rPr>
        <w:t xml:space="preserve"> v/Esben Lind</w:t>
      </w:r>
    </w:p>
    <w:p w14:paraId="6DB81057" w14:textId="5814CB8B" w:rsidR="00ED4BC1" w:rsidRPr="00CB31EA" w:rsidRDefault="00CB31EA">
      <w:pPr>
        <w:rPr>
          <w:bCs/>
          <w:lang w:val="da-DK"/>
        </w:rPr>
      </w:pPr>
      <w:r w:rsidRPr="00CB31EA">
        <w:rPr>
          <w:bCs/>
          <w:lang w:val="da-DK"/>
        </w:rPr>
        <w:t xml:space="preserve">Invitation følger, se </w:t>
      </w:r>
      <w:hyperlink r:id="rId10" w:history="1">
        <w:r w:rsidRPr="00CB31EA">
          <w:rPr>
            <w:rStyle w:val="Hyperlink"/>
            <w:bCs/>
            <w:lang w:val="da-DK"/>
          </w:rPr>
          <w:t>www.oz7fox.dk</w:t>
        </w:r>
      </w:hyperlink>
      <w:r w:rsidRPr="00CB31EA">
        <w:rPr>
          <w:bCs/>
          <w:lang w:val="da-DK"/>
        </w:rPr>
        <w:t xml:space="preserve"> </w:t>
      </w:r>
      <w:r w:rsidR="00ED4BC1" w:rsidRPr="00CB31EA">
        <w:rPr>
          <w:bCs/>
          <w:lang w:val="da-DK"/>
        </w:rPr>
        <w:tab/>
      </w:r>
      <w:r w:rsidR="00ED4BC1" w:rsidRPr="00CB31EA">
        <w:rPr>
          <w:bCs/>
          <w:lang w:val="da-DK"/>
        </w:rPr>
        <w:tab/>
      </w:r>
      <w:r w:rsidR="00ED4BC1" w:rsidRPr="00CB31EA">
        <w:rPr>
          <w:bCs/>
          <w:lang w:val="da-DK"/>
        </w:rPr>
        <w:tab/>
      </w:r>
      <w:r w:rsidR="00ED4BC1" w:rsidRPr="00CB31EA">
        <w:rPr>
          <w:bCs/>
          <w:lang w:val="da-DK"/>
        </w:rPr>
        <w:tab/>
      </w:r>
    </w:p>
    <w:p w14:paraId="6E458AAA" w14:textId="77777777" w:rsidR="00CB31EA" w:rsidRDefault="00CB31EA">
      <w:pPr>
        <w:rPr>
          <w:b/>
          <w:lang w:val="da-DK"/>
        </w:rPr>
      </w:pPr>
    </w:p>
    <w:p w14:paraId="4957C2E1" w14:textId="7E967CFA" w:rsidR="00ED4BC1" w:rsidRPr="00211DAE" w:rsidRDefault="00ED4BC1">
      <w:pPr>
        <w:rPr>
          <w:lang w:val="da-DK"/>
        </w:rPr>
      </w:pPr>
      <w:r w:rsidRPr="00211DAE">
        <w:rPr>
          <w:b/>
          <w:lang w:val="da-DK"/>
        </w:rPr>
        <w:t>SJÆLLANDSMESTERSKAB</w:t>
      </w:r>
      <w:r w:rsidR="00EA1D00">
        <w:rPr>
          <w:lang w:val="da-DK"/>
        </w:rPr>
        <w:tab/>
      </w:r>
      <w:r w:rsidR="00EA1D00">
        <w:rPr>
          <w:lang w:val="da-DK"/>
        </w:rPr>
        <w:tab/>
      </w:r>
      <w:r w:rsidR="00EA1D00">
        <w:rPr>
          <w:lang w:val="da-DK"/>
        </w:rPr>
        <w:tab/>
      </w:r>
      <w:r w:rsidR="00EA1D00">
        <w:rPr>
          <w:lang w:val="da-DK"/>
        </w:rPr>
        <w:tab/>
      </w:r>
      <w:r w:rsidR="00EA1D00">
        <w:rPr>
          <w:lang w:val="da-DK"/>
        </w:rPr>
        <w:tab/>
        <w:t xml:space="preserve">   </w:t>
      </w:r>
      <w:r w:rsidR="00D32B52">
        <w:rPr>
          <w:lang w:val="da-DK"/>
        </w:rPr>
        <w:t xml:space="preserve">         </w:t>
      </w:r>
      <w:r w:rsidR="006E566D">
        <w:rPr>
          <w:lang w:val="da-DK"/>
        </w:rPr>
        <w:t>2</w:t>
      </w:r>
      <w:r w:rsidR="00CB31EA">
        <w:rPr>
          <w:lang w:val="da-DK"/>
        </w:rPr>
        <w:t>5</w:t>
      </w:r>
      <w:r w:rsidR="00D32B52">
        <w:rPr>
          <w:lang w:val="da-DK"/>
        </w:rPr>
        <w:t xml:space="preserve">.- </w:t>
      </w:r>
      <w:r w:rsidR="005F041B">
        <w:rPr>
          <w:lang w:val="da-DK"/>
        </w:rPr>
        <w:t>2</w:t>
      </w:r>
      <w:r w:rsidR="00CB31EA">
        <w:rPr>
          <w:lang w:val="da-DK"/>
        </w:rPr>
        <w:t>6</w:t>
      </w:r>
      <w:r w:rsidR="00E811E9">
        <w:rPr>
          <w:lang w:val="da-DK"/>
        </w:rPr>
        <w:t xml:space="preserve">. oktober </w:t>
      </w:r>
      <w:r w:rsidR="007B49A9">
        <w:rPr>
          <w:lang w:val="da-DK"/>
        </w:rPr>
        <w:t>202</w:t>
      </w:r>
      <w:r w:rsidR="00CB31EA">
        <w:rPr>
          <w:lang w:val="da-DK"/>
        </w:rPr>
        <w:t>5</w:t>
      </w:r>
    </w:p>
    <w:p w14:paraId="46DC1385" w14:textId="77777777" w:rsidR="00DE31DF" w:rsidRDefault="00ED4BC1">
      <w:pPr>
        <w:rPr>
          <w:lang w:val="da-DK"/>
        </w:rPr>
      </w:pPr>
      <w:r w:rsidRPr="00211DAE">
        <w:rPr>
          <w:lang w:val="da-DK"/>
        </w:rPr>
        <w:t xml:space="preserve">Storjagt, løbejagt </w:t>
      </w:r>
      <w:smartTag w:uri="urn:schemas-microsoft-com:office:smarttags" w:element="metricconverter">
        <w:smartTagPr>
          <w:attr w:name="ProductID" w:val="160 m"/>
        </w:smartTagPr>
        <w:r w:rsidRPr="00211DAE">
          <w:rPr>
            <w:lang w:val="da-DK"/>
          </w:rPr>
          <w:t>160 m</w:t>
        </w:r>
      </w:smartTag>
      <w:r w:rsidR="00DE0A5D">
        <w:rPr>
          <w:lang w:val="da-DK"/>
        </w:rPr>
        <w:t xml:space="preserve"> (lørdag)</w:t>
      </w:r>
      <w:r w:rsidR="0087673F">
        <w:rPr>
          <w:lang w:val="da-DK"/>
        </w:rPr>
        <w:t xml:space="preserve">, </w:t>
      </w:r>
      <w:r w:rsidR="00DE31DF">
        <w:rPr>
          <w:lang w:val="da-DK"/>
        </w:rPr>
        <w:t xml:space="preserve">arr.: </w:t>
      </w:r>
      <w:r w:rsidR="00E55FCE">
        <w:rPr>
          <w:lang w:val="da-DK"/>
        </w:rPr>
        <w:t>(Arne</w:t>
      </w:r>
      <w:r w:rsidR="00E55FCE" w:rsidRPr="00211DAE">
        <w:rPr>
          <w:lang w:val="da-DK"/>
        </w:rPr>
        <w:t>, OZ</w:t>
      </w:r>
      <w:r w:rsidR="00E55FCE">
        <w:rPr>
          <w:lang w:val="da-DK"/>
        </w:rPr>
        <w:t>9VA)</w:t>
      </w:r>
    </w:p>
    <w:p w14:paraId="03E5B0BC" w14:textId="77777777" w:rsidR="00ED4BC1" w:rsidRDefault="00DE0A5D">
      <w:pPr>
        <w:rPr>
          <w:lang w:val="da-DK"/>
        </w:rPr>
      </w:pPr>
      <w:r>
        <w:rPr>
          <w:lang w:val="da-DK"/>
        </w:rPr>
        <w:t xml:space="preserve">og </w:t>
      </w:r>
      <w:smartTag w:uri="urn:schemas-microsoft-com:office:smarttags" w:element="metricconverter">
        <w:smartTagPr>
          <w:attr w:name="ProductID" w:val="2 m"/>
        </w:smartTagPr>
        <w:r>
          <w:rPr>
            <w:lang w:val="da-DK"/>
          </w:rPr>
          <w:t>2 m</w:t>
        </w:r>
      </w:smartTag>
      <w:r>
        <w:rPr>
          <w:lang w:val="da-DK"/>
        </w:rPr>
        <w:t xml:space="preserve"> (søndag</w:t>
      </w:r>
      <w:proofErr w:type="gramStart"/>
      <w:r>
        <w:rPr>
          <w:lang w:val="da-DK"/>
        </w:rPr>
        <w:t>)</w:t>
      </w:r>
      <w:r w:rsidR="00ED4BC1" w:rsidRPr="00211DAE">
        <w:rPr>
          <w:lang w:val="da-DK"/>
        </w:rPr>
        <w:t>,</w:t>
      </w:r>
      <w:r>
        <w:rPr>
          <w:lang w:val="da-DK"/>
        </w:rPr>
        <w:t xml:space="preserve"> </w:t>
      </w:r>
      <w:r w:rsidR="00ED4BC1" w:rsidRPr="00211DAE">
        <w:rPr>
          <w:lang w:val="da-DK"/>
        </w:rPr>
        <w:t xml:space="preserve"> arr.</w:t>
      </w:r>
      <w:proofErr w:type="gramEnd"/>
      <w:r w:rsidR="00ED4BC1" w:rsidRPr="00211DAE">
        <w:rPr>
          <w:lang w:val="da-DK"/>
        </w:rPr>
        <w:t xml:space="preserve">: </w:t>
      </w:r>
      <w:r w:rsidR="00140754">
        <w:rPr>
          <w:lang w:val="da-DK"/>
        </w:rPr>
        <w:t>(Arne</w:t>
      </w:r>
      <w:r w:rsidR="00ED4BC1" w:rsidRPr="00211DAE">
        <w:rPr>
          <w:lang w:val="da-DK"/>
        </w:rPr>
        <w:t>, OZ</w:t>
      </w:r>
      <w:r w:rsidR="00140754">
        <w:rPr>
          <w:lang w:val="da-DK"/>
        </w:rPr>
        <w:t>9VA)</w:t>
      </w:r>
    </w:p>
    <w:p w14:paraId="70631994" w14:textId="7CE581BB" w:rsidR="00D43969" w:rsidRDefault="00CB31EA">
      <w:pPr>
        <w:rPr>
          <w:lang w:val="da-DK"/>
        </w:rPr>
      </w:pPr>
      <w:r w:rsidRPr="00CB31EA">
        <w:rPr>
          <w:bCs/>
          <w:lang w:val="da-DK"/>
        </w:rPr>
        <w:t xml:space="preserve">Invitation følger, se </w:t>
      </w:r>
      <w:hyperlink r:id="rId11" w:history="1">
        <w:r w:rsidRPr="00CB31EA">
          <w:rPr>
            <w:rStyle w:val="Hyperlink"/>
            <w:bCs/>
            <w:lang w:val="da-DK"/>
          </w:rPr>
          <w:t>www.oz7fox.dk</w:t>
        </w:r>
      </w:hyperlink>
    </w:p>
    <w:p w14:paraId="5088B93C" w14:textId="77777777" w:rsidR="00CB31EA" w:rsidRDefault="00CB31EA">
      <w:pPr>
        <w:rPr>
          <w:b/>
          <w:bCs/>
          <w:lang w:val="da-DK"/>
        </w:rPr>
      </w:pPr>
    </w:p>
    <w:p w14:paraId="3EDC6AFA" w14:textId="12761552" w:rsidR="00D43969" w:rsidRPr="00C506CE" w:rsidRDefault="002C786F">
      <w:pPr>
        <w:rPr>
          <w:lang w:val="da-DK"/>
        </w:rPr>
      </w:pPr>
      <w:r>
        <w:rPr>
          <w:b/>
          <w:bCs/>
          <w:lang w:val="da-DK"/>
        </w:rPr>
        <w:t>J</w:t>
      </w:r>
      <w:r w:rsidR="00B032B4">
        <w:rPr>
          <w:b/>
          <w:bCs/>
          <w:lang w:val="da-DK"/>
        </w:rPr>
        <w:t>Y</w:t>
      </w:r>
      <w:r w:rsidR="00AD78F2">
        <w:rPr>
          <w:b/>
          <w:bCs/>
          <w:lang w:val="da-DK"/>
        </w:rPr>
        <w:t>LLANDS</w:t>
      </w:r>
      <w:r w:rsidR="00B032B4">
        <w:rPr>
          <w:b/>
          <w:bCs/>
          <w:lang w:val="da-DK"/>
        </w:rPr>
        <w:t>MESTERSKAB</w:t>
      </w:r>
      <w:r w:rsidR="00AD78F2">
        <w:rPr>
          <w:b/>
          <w:bCs/>
          <w:lang w:val="da-DK"/>
        </w:rPr>
        <w:t>ET</w:t>
      </w:r>
      <w:r w:rsidR="00C506CE">
        <w:rPr>
          <w:b/>
          <w:bCs/>
          <w:lang w:val="da-DK"/>
        </w:rPr>
        <w:tab/>
      </w:r>
      <w:r w:rsidR="00C506CE">
        <w:rPr>
          <w:b/>
          <w:bCs/>
          <w:lang w:val="da-DK"/>
        </w:rPr>
        <w:tab/>
      </w:r>
      <w:r w:rsidR="00C506CE">
        <w:rPr>
          <w:b/>
          <w:bCs/>
          <w:lang w:val="da-DK"/>
        </w:rPr>
        <w:tab/>
      </w:r>
      <w:r w:rsidR="00C506CE">
        <w:rPr>
          <w:b/>
          <w:bCs/>
          <w:lang w:val="da-DK"/>
        </w:rPr>
        <w:tab/>
      </w:r>
      <w:proofErr w:type="gramStart"/>
      <w:r w:rsidR="00C506CE">
        <w:rPr>
          <w:b/>
          <w:bCs/>
          <w:lang w:val="da-DK"/>
        </w:rPr>
        <w:tab/>
      </w:r>
      <w:r w:rsidR="00CB31EA">
        <w:rPr>
          <w:b/>
          <w:bCs/>
          <w:lang w:val="da-DK"/>
        </w:rPr>
        <w:t xml:space="preserve">  </w:t>
      </w:r>
      <w:r w:rsidR="002761C3">
        <w:rPr>
          <w:b/>
          <w:bCs/>
          <w:lang w:val="da-DK"/>
        </w:rPr>
        <w:tab/>
      </w:r>
      <w:proofErr w:type="gramEnd"/>
      <w:r w:rsidR="002761C3">
        <w:rPr>
          <w:b/>
          <w:bCs/>
          <w:lang w:val="da-DK"/>
        </w:rPr>
        <w:t xml:space="preserve">    </w:t>
      </w:r>
      <w:r w:rsidR="00CB31EA">
        <w:rPr>
          <w:b/>
          <w:bCs/>
          <w:lang w:val="da-DK"/>
        </w:rPr>
        <w:t xml:space="preserve"> </w:t>
      </w:r>
      <w:r w:rsidR="002761C3">
        <w:rPr>
          <w:lang w:val="da-DK"/>
        </w:rPr>
        <w:t>1</w:t>
      </w:r>
      <w:r w:rsidR="00F045AF" w:rsidRPr="00F045AF">
        <w:rPr>
          <w:lang w:val="da-DK"/>
        </w:rPr>
        <w:t>.</w:t>
      </w:r>
      <w:r w:rsidR="00346563">
        <w:rPr>
          <w:lang w:val="da-DK"/>
        </w:rPr>
        <w:t xml:space="preserve"> november</w:t>
      </w:r>
      <w:r w:rsidR="00C506CE">
        <w:rPr>
          <w:lang w:val="da-DK"/>
        </w:rPr>
        <w:t xml:space="preserve"> 202</w:t>
      </w:r>
      <w:r w:rsidR="00CB31EA">
        <w:rPr>
          <w:lang w:val="da-DK"/>
        </w:rPr>
        <w:t>5</w:t>
      </w:r>
    </w:p>
    <w:p w14:paraId="1DB9C07D" w14:textId="7503147C" w:rsidR="00ED4BC1" w:rsidRDefault="00906BBA">
      <w:pPr>
        <w:rPr>
          <w:lang w:val="da-DK"/>
        </w:rPr>
      </w:pPr>
      <w:proofErr w:type="spellStart"/>
      <w:r>
        <w:rPr>
          <w:lang w:val="da-DK"/>
        </w:rPr>
        <w:t>Storjagt</w:t>
      </w:r>
      <w:proofErr w:type="spellEnd"/>
      <w:r>
        <w:rPr>
          <w:lang w:val="da-DK"/>
        </w:rPr>
        <w:t>, løbejagt 160 m</w:t>
      </w:r>
    </w:p>
    <w:p w14:paraId="7A1A4AFB" w14:textId="28371A33" w:rsidR="00ED4BC1" w:rsidRDefault="00CB31EA">
      <w:pPr>
        <w:rPr>
          <w:lang w:val="da-DK"/>
        </w:rPr>
      </w:pPr>
      <w:r w:rsidRPr="00CB31EA">
        <w:rPr>
          <w:bCs/>
          <w:lang w:val="da-DK"/>
        </w:rPr>
        <w:t xml:space="preserve">Invitation følger, se </w:t>
      </w:r>
      <w:hyperlink r:id="rId12" w:history="1">
        <w:r w:rsidRPr="00CB31EA">
          <w:rPr>
            <w:rStyle w:val="Hyperlink"/>
            <w:bCs/>
            <w:lang w:val="da-DK"/>
          </w:rPr>
          <w:t>www.oz7fox.dk</w:t>
        </w:r>
      </w:hyperlink>
    </w:p>
    <w:p w14:paraId="7DBD0FA2" w14:textId="77777777" w:rsidR="00CB31EA" w:rsidRDefault="00CB31EA">
      <w:pPr>
        <w:rPr>
          <w:lang w:val="da-DK"/>
        </w:rPr>
      </w:pPr>
    </w:p>
    <w:p w14:paraId="7EEF5985" w14:textId="77777777" w:rsidR="00CB31EA" w:rsidRDefault="00CB31EA">
      <w:pPr>
        <w:rPr>
          <w:lang w:val="da-DK"/>
        </w:rPr>
      </w:pPr>
    </w:p>
    <w:p w14:paraId="1BDADC12" w14:textId="77777777" w:rsidR="00691A94" w:rsidRDefault="00ED4BC1">
      <w:pPr>
        <w:rPr>
          <w:lang w:val="da-DK"/>
        </w:rPr>
      </w:pPr>
      <w:r w:rsidRPr="00211DAE">
        <w:rPr>
          <w:lang w:val="da-DK"/>
        </w:rPr>
        <w:t xml:space="preserve">Startgebyr for </w:t>
      </w:r>
      <w:proofErr w:type="spellStart"/>
      <w:r w:rsidRPr="00211DAE">
        <w:rPr>
          <w:lang w:val="da-DK"/>
        </w:rPr>
        <w:t>storjagter</w:t>
      </w:r>
      <w:proofErr w:type="spellEnd"/>
      <w:r w:rsidR="00691A94">
        <w:rPr>
          <w:lang w:val="da-DK"/>
        </w:rPr>
        <w:t xml:space="preserve">: 50 Kr. </w:t>
      </w:r>
    </w:p>
    <w:p w14:paraId="7C83112D" w14:textId="4EFBD659" w:rsidR="00ED4BC1" w:rsidRPr="00211DAE" w:rsidRDefault="00691A94">
      <w:pPr>
        <w:rPr>
          <w:lang w:val="da-DK"/>
        </w:rPr>
      </w:pPr>
      <w:r>
        <w:rPr>
          <w:lang w:val="da-DK"/>
        </w:rPr>
        <w:t>E</w:t>
      </w:r>
      <w:r w:rsidR="00ED4BC1" w:rsidRPr="00211DAE">
        <w:rPr>
          <w:lang w:val="da-DK"/>
        </w:rPr>
        <w:t>rstatningspris for DIN-stik</w:t>
      </w:r>
      <w:r>
        <w:rPr>
          <w:lang w:val="da-DK"/>
        </w:rPr>
        <w:t xml:space="preserve"> (når de anvendes)</w:t>
      </w:r>
      <w:r w:rsidR="00ED4BC1" w:rsidRPr="00211DAE">
        <w:rPr>
          <w:lang w:val="da-DK"/>
        </w:rPr>
        <w:t>: 50 Kr. pr. stik, max. 3 stik pr. hold.</w:t>
      </w:r>
    </w:p>
    <w:p w14:paraId="4B36D9F1" w14:textId="77777777" w:rsidR="00ED4BC1" w:rsidRPr="00211DAE" w:rsidRDefault="00ED4BC1">
      <w:pPr>
        <w:rPr>
          <w:lang w:val="da-DK"/>
        </w:rPr>
      </w:pPr>
    </w:p>
    <w:p w14:paraId="6EADEE54" w14:textId="77777777" w:rsidR="00691A94" w:rsidRDefault="00ED4BC1">
      <w:pPr>
        <w:rPr>
          <w:lang w:val="da-DK"/>
        </w:rPr>
      </w:pPr>
      <w:r w:rsidRPr="00211DAE">
        <w:rPr>
          <w:lang w:val="da-DK"/>
        </w:rPr>
        <w:t xml:space="preserve">Info om internationale jagter: </w:t>
      </w:r>
      <w:smartTag w:uri="urn:schemas-microsoft-com:office:smarttags" w:element="PersonName">
        <w:r w:rsidRPr="00211DAE">
          <w:rPr>
            <w:lang w:val="da-DK"/>
          </w:rPr>
          <w:t>Arne, OZ9VA</w:t>
        </w:r>
      </w:smartTag>
      <w:r w:rsidRPr="00211DAE">
        <w:rPr>
          <w:lang w:val="da-DK"/>
        </w:rPr>
        <w:t xml:space="preserve">, tlf. </w:t>
      </w:r>
      <w:r w:rsidR="007B49A9">
        <w:rPr>
          <w:lang w:val="da-DK"/>
        </w:rPr>
        <w:t>22 69 72 16</w:t>
      </w:r>
      <w:r w:rsidRPr="00211DAE">
        <w:rPr>
          <w:lang w:val="da-DK"/>
        </w:rPr>
        <w:t xml:space="preserve">, E-mail: </w:t>
      </w:r>
      <w:hyperlink r:id="rId13" w:history="1">
        <w:r w:rsidR="00C8117B" w:rsidRPr="00505929">
          <w:rPr>
            <w:rStyle w:val="Hyperlink"/>
            <w:lang w:val="da-DK"/>
          </w:rPr>
          <w:t>oz9va@</w:t>
        </w:r>
        <w:r w:rsidR="00965906">
          <w:rPr>
            <w:rStyle w:val="Hyperlink"/>
            <w:lang w:val="da-DK"/>
          </w:rPr>
          <w:t>outlook.com</w:t>
        </w:r>
      </w:hyperlink>
      <w:r w:rsidR="00965906">
        <w:rPr>
          <w:rStyle w:val="Hyperlink"/>
          <w:lang w:val="da-DK"/>
        </w:rPr>
        <w:t xml:space="preserve"> </w:t>
      </w:r>
      <w:r w:rsidR="00691A94">
        <w:rPr>
          <w:lang w:val="da-DK"/>
        </w:rPr>
        <w:t>.</w:t>
      </w:r>
    </w:p>
    <w:p w14:paraId="1253D04A" w14:textId="232A9596" w:rsidR="00ED4BC1" w:rsidRPr="006B484E" w:rsidRDefault="00691A94">
      <w:pPr>
        <w:rPr>
          <w:lang w:val="da-DK"/>
        </w:rPr>
      </w:pPr>
      <w:r>
        <w:rPr>
          <w:lang w:val="da-DK"/>
        </w:rPr>
        <w:t xml:space="preserve">Invitationer </w:t>
      </w:r>
      <w:r w:rsidR="006B484E" w:rsidRPr="006B484E">
        <w:rPr>
          <w:lang w:val="da-DK"/>
        </w:rPr>
        <w:t xml:space="preserve">og </w:t>
      </w:r>
      <w:r>
        <w:rPr>
          <w:lang w:val="da-DK"/>
        </w:rPr>
        <w:t xml:space="preserve">øvrig info </w:t>
      </w:r>
      <w:r w:rsidR="006B484E" w:rsidRPr="006B484E">
        <w:rPr>
          <w:lang w:val="da-DK"/>
        </w:rPr>
        <w:t xml:space="preserve">på: </w:t>
      </w:r>
      <w:hyperlink r:id="rId14" w:history="1">
        <w:r w:rsidR="00390407" w:rsidRPr="00DC6250">
          <w:rPr>
            <w:rStyle w:val="Hyperlink"/>
            <w:lang w:val="da-DK"/>
          </w:rPr>
          <w:t>www.oz7fox.dk</w:t>
        </w:r>
      </w:hyperlink>
      <w:r w:rsidR="00390407">
        <w:rPr>
          <w:lang w:val="da-DK"/>
        </w:rPr>
        <w:t xml:space="preserve"> </w:t>
      </w:r>
      <w:r w:rsidR="00D32B52">
        <w:rPr>
          <w:lang w:val="da-DK"/>
        </w:rPr>
        <w:t xml:space="preserve"> henholdsvis </w:t>
      </w:r>
      <w:hyperlink r:id="rId15" w:history="1">
        <w:r w:rsidR="00D32B52" w:rsidRPr="00505929">
          <w:rPr>
            <w:rStyle w:val="Hyperlink"/>
            <w:lang w:val="da-DK"/>
          </w:rPr>
          <w:t>www.facebook.com/oz7fox</w:t>
        </w:r>
      </w:hyperlink>
      <w:r w:rsidR="00D32B52">
        <w:rPr>
          <w:lang w:val="da-DK"/>
        </w:rPr>
        <w:t xml:space="preserve"> </w:t>
      </w:r>
      <w:r w:rsidR="006B484E" w:rsidRPr="006B484E">
        <w:rPr>
          <w:lang w:val="da-DK"/>
        </w:rPr>
        <w:t>.</w:t>
      </w:r>
    </w:p>
    <w:p w14:paraId="346A6347" w14:textId="77777777" w:rsidR="00ED4BC1" w:rsidRPr="00211DAE" w:rsidRDefault="00ED4BC1">
      <w:pPr>
        <w:rPr>
          <w:lang w:val="da-DK"/>
        </w:rPr>
      </w:pPr>
    </w:p>
    <w:p w14:paraId="706F5DB4" w14:textId="77777777" w:rsidR="00ED4BC1" w:rsidRPr="00211DAE" w:rsidRDefault="00ED4BC1">
      <w:pPr>
        <w:rPr>
          <w:lang w:val="da-DK"/>
        </w:rPr>
      </w:pPr>
    </w:p>
    <w:p w14:paraId="7B6AA418" w14:textId="77777777" w:rsidR="00ED4BC1" w:rsidRPr="00211DAE" w:rsidRDefault="00ED4BC1">
      <w:pPr>
        <w:rPr>
          <w:lang w:val="da-DK"/>
        </w:rPr>
      </w:pPr>
    </w:p>
    <w:p w14:paraId="45262787" w14:textId="2FB1A9F9" w:rsidR="00ED4BC1" w:rsidRPr="00390407" w:rsidRDefault="001E3366">
      <w:pPr>
        <w:jc w:val="center"/>
        <w:rPr>
          <w:lang w:val="da-DK"/>
        </w:rPr>
      </w:pPr>
      <w:r>
        <w:rPr>
          <w:lang w:val="da-DK"/>
        </w:rPr>
        <w:t>Birkerød</w:t>
      </w:r>
      <w:r w:rsidR="00ED4BC1" w:rsidRPr="00390407">
        <w:rPr>
          <w:lang w:val="da-DK"/>
        </w:rPr>
        <w:t xml:space="preserve"> d. </w:t>
      </w:r>
      <w:r w:rsidR="00CB31EA">
        <w:rPr>
          <w:lang w:val="da-DK"/>
        </w:rPr>
        <w:t>8</w:t>
      </w:r>
      <w:r w:rsidR="00E55FCE">
        <w:rPr>
          <w:lang w:val="da-DK"/>
        </w:rPr>
        <w:t xml:space="preserve">. </w:t>
      </w:r>
      <w:r w:rsidR="005F041B">
        <w:rPr>
          <w:lang w:val="da-DK"/>
        </w:rPr>
        <w:t>februar</w:t>
      </w:r>
      <w:r>
        <w:rPr>
          <w:lang w:val="da-DK"/>
        </w:rPr>
        <w:t xml:space="preserve"> </w:t>
      </w:r>
      <w:r w:rsidR="00151000" w:rsidRPr="00390407">
        <w:rPr>
          <w:lang w:val="da-DK"/>
        </w:rPr>
        <w:t>20</w:t>
      </w:r>
      <w:r>
        <w:rPr>
          <w:lang w:val="da-DK"/>
        </w:rPr>
        <w:t>2</w:t>
      </w:r>
      <w:r w:rsidR="00CB31EA">
        <w:rPr>
          <w:lang w:val="da-DK"/>
        </w:rPr>
        <w:t>5</w:t>
      </w:r>
    </w:p>
    <w:p w14:paraId="63C734CA" w14:textId="77777777" w:rsidR="00ED4BC1" w:rsidRPr="00390407" w:rsidRDefault="00ED4BC1">
      <w:pPr>
        <w:jc w:val="center"/>
        <w:rPr>
          <w:lang w:val="da-DK"/>
        </w:rPr>
      </w:pPr>
      <w:r w:rsidRPr="00390407">
        <w:rPr>
          <w:lang w:val="da-DK"/>
        </w:rPr>
        <w:t>Rævejagtsudvalget</w:t>
      </w:r>
    </w:p>
    <w:sectPr w:rsidR="00ED4BC1" w:rsidRPr="00390407">
      <w:footerReference w:type="default" r:id="rId16"/>
      <w:pgSz w:w="11894" w:h="16805"/>
      <w:pgMar w:top="1134" w:right="1406" w:bottom="1701" w:left="115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70FCB" w14:textId="77777777" w:rsidR="000C11C8" w:rsidRDefault="000C11C8">
      <w:r>
        <w:separator/>
      </w:r>
    </w:p>
  </w:endnote>
  <w:endnote w:type="continuationSeparator" w:id="0">
    <w:p w14:paraId="044A6B9D" w14:textId="77777777" w:rsidR="000C11C8" w:rsidRDefault="000C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EF125" w14:textId="383FB278" w:rsidR="003E652B" w:rsidRDefault="00D32B52">
    <w:pPr>
      <w:pStyle w:val="Sidefod"/>
    </w:pPr>
    <w:proofErr w:type="spellStart"/>
    <w:r>
      <w:t>J</w:t>
    </w:r>
    <w:r w:rsidR="00A21B83">
      <w:t>agtprogram</w:t>
    </w:r>
    <w:proofErr w:type="spellEnd"/>
    <w:r w:rsidR="00A21B83">
      <w:t xml:space="preserve"> 20</w:t>
    </w:r>
    <w:r w:rsidR="001E3366">
      <w:t>2</w:t>
    </w:r>
    <w:r w:rsidR="00691A94">
      <w:t>5</w:t>
    </w:r>
    <w:r w:rsidR="002761C3">
      <w:t>, rev.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C690" w14:textId="77777777" w:rsidR="000C11C8" w:rsidRDefault="000C11C8">
      <w:r>
        <w:separator/>
      </w:r>
    </w:p>
  </w:footnote>
  <w:footnote w:type="continuationSeparator" w:id="0">
    <w:p w14:paraId="5619A1CB" w14:textId="77777777" w:rsidR="000C11C8" w:rsidRDefault="000C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AE"/>
    <w:rsid w:val="00000EF4"/>
    <w:rsid w:val="000831A1"/>
    <w:rsid w:val="000848C1"/>
    <w:rsid w:val="000925B4"/>
    <w:rsid w:val="000A27C8"/>
    <w:rsid w:val="000B7BA5"/>
    <w:rsid w:val="000C11C8"/>
    <w:rsid w:val="0010507E"/>
    <w:rsid w:val="00106668"/>
    <w:rsid w:val="0011727E"/>
    <w:rsid w:val="00140754"/>
    <w:rsid w:val="00151000"/>
    <w:rsid w:val="00153F27"/>
    <w:rsid w:val="0016348B"/>
    <w:rsid w:val="00174AD8"/>
    <w:rsid w:val="00194A03"/>
    <w:rsid w:val="001A07C2"/>
    <w:rsid w:val="001C297C"/>
    <w:rsid w:val="001D6057"/>
    <w:rsid w:val="001E3366"/>
    <w:rsid w:val="00200A99"/>
    <w:rsid w:val="00201955"/>
    <w:rsid w:val="00211DAE"/>
    <w:rsid w:val="00217BBD"/>
    <w:rsid w:val="00220258"/>
    <w:rsid w:val="00234A30"/>
    <w:rsid w:val="002356E5"/>
    <w:rsid w:val="002459A4"/>
    <w:rsid w:val="00274B3E"/>
    <w:rsid w:val="002761C3"/>
    <w:rsid w:val="00277FD9"/>
    <w:rsid w:val="00281665"/>
    <w:rsid w:val="00290191"/>
    <w:rsid w:val="002B3382"/>
    <w:rsid w:val="002C786F"/>
    <w:rsid w:val="002D10FB"/>
    <w:rsid w:val="002D2ED0"/>
    <w:rsid w:val="002D7751"/>
    <w:rsid w:val="002E4064"/>
    <w:rsid w:val="002F10EB"/>
    <w:rsid w:val="002F7E7E"/>
    <w:rsid w:val="00341DFB"/>
    <w:rsid w:val="00346563"/>
    <w:rsid w:val="00357824"/>
    <w:rsid w:val="00366802"/>
    <w:rsid w:val="00390407"/>
    <w:rsid w:val="0039548E"/>
    <w:rsid w:val="003C3499"/>
    <w:rsid w:val="003C34DF"/>
    <w:rsid w:val="003D0675"/>
    <w:rsid w:val="003D6B28"/>
    <w:rsid w:val="003E652B"/>
    <w:rsid w:val="003E71DC"/>
    <w:rsid w:val="003F4FEA"/>
    <w:rsid w:val="004000AE"/>
    <w:rsid w:val="00457754"/>
    <w:rsid w:val="004B2915"/>
    <w:rsid w:val="004C7ED8"/>
    <w:rsid w:val="00500B43"/>
    <w:rsid w:val="00523D89"/>
    <w:rsid w:val="00533760"/>
    <w:rsid w:val="0056089B"/>
    <w:rsid w:val="00581104"/>
    <w:rsid w:val="00586487"/>
    <w:rsid w:val="00587102"/>
    <w:rsid w:val="00587722"/>
    <w:rsid w:val="005A0B13"/>
    <w:rsid w:val="005A5E00"/>
    <w:rsid w:val="005A74F9"/>
    <w:rsid w:val="005B1DDF"/>
    <w:rsid w:val="005C7BB3"/>
    <w:rsid w:val="005D2DD5"/>
    <w:rsid w:val="005D35E3"/>
    <w:rsid w:val="005D6128"/>
    <w:rsid w:val="005E5838"/>
    <w:rsid w:val="005F041B"/>
    <w:rsid w:val="0065172D"/>
    <w:rsid w:val="0067255E"/>
    <w:rsid w:val="00691A94"/>
    <w:rsid w:val="006956B4"/>
    <w:rsid w:val="006A315D"/>
    <w:rsid w:val="006B484E"/>
    <w:rsid w:val="006C5BA7"/>
    <w:rsid w:val="006E2D79"/>
    <w:rsid w:val="006E566D"/>
    <w:rsid w:val="007324E8"/>
    <w:rsid w:val="007464B9"/>
    <w:rsid w:val="0075602C"/>
    <w:rsid w:val="007600D4"/>
    <w:rsid w:val="007662ED"/>
    <w:rsid w:val="00794602"/>
    <w:rsid w:val="007B49A9"/>
    <w:rsid w:val="007F796F"/>
    <w:rsid w:val="008023A0"/>
    <w:rsid w:val="008117CF"/>
    <w:rsid w:val="00830CC0"/>
    <w:rsid w:val="00872535"/>
    <w:rsid w:val="0087673F"/>
    <w:rsid w:val="008A0757"/>
    <w:rsid w:val="008A6FFF"/>
    <w:rsid w:val="008F2339"/>
    <w:rsid w:val="0090357C"/>
    <w:rsid w:val="00904247"/>
    <w:rsid w:val="00906BBA"/>
    <w:rsid w:val="00907BD5"/>
    <w:rsid w:val="00942816"/>
    <w:rsid w:val="00965906"/>
    <w:rsid w:val="009A68E9"/>
    <w:rsid w:val="009E1B03"/>
    <w:rsid w:val="009E21EB"/>
    <w:rsid w:val="00A01B76"/>
    <w:rsid w:val="00A02E72"/>
    <w:rsid w:val="00A128F9"/>
    <w:rsid w:val="00A21B83"/>
    <w:rsid w:val="00A32B9E"/>
    <w:rsid w:val="00A42047"/>
    <w:rsid w:val="00A439A0"/>
    <w:rsid w:val="00A51AE5"/>
    <w:rsid w:val="00A81D27"/>
    <w:rsid w:val="00AA1082"/>
    <w:rsid w:val="00AB5A5C"/>
    <w:rsid w:val="00AD78F2"/>
    <w:rsid w:val="00AE64DC"/>
    <w:rsid w:val="00B032B4"/>
    <w:rsid w:val="00B3297A"/>
    <w:rsid w:val="00B5012E"/>
    <w:rsid w:val="00B57A37"/>
    <w:rsid w:val="00B66C34"/>
    <w:rsid w:val="00B734BF"/>
    <w:rsid w:val="00B754CD"/>
    <w:rsid w:val="00B764C8"/>
    <w:rsid w:val="00B846D9"/>
    <w:rsid w:val="00B93763"/>
    <w:rsid w:val="00BA61E7"/>
    <w:rsid w:val="00BB477B"/>
    <w:rsid w:val="00BB4EBB"/>
    <w:rsid w:val="00BE1563"/>
    <w:rsid w:val="00BF3CC1"/>
    <w:rsid w:val="00C12918"/>
    <w:rsid w:val="00C13E91"/>
    <w:rsid w:val="00C20A10"/>
    <w:rsid w:val="00C21C59"/>
    <w:rsid w:val="00C32399"/>
    <w:rsid w:val="00C35E64"/>
    <w:rsid w:val="00C42CCE"/>
    <w:rsid w:val="00C506CE"/>
    <w:rsid w:val="00C55F73"/>
    <w:rsid w:val="00C72896"/>
    <w:rsid w:val="00C8117B"/>
    <w:rsid w:val="00CB31EA"/>
    <w:rsid w:val="00CC041A"/>
    <w:rsid w:val="00CC50E5"/>
    <w:rsid w:val="00CF32AD"/>
    <w:rsid w:val="00D029B6"/>
    <w:rsid w:val="00D0379B"/>
    <w:rsid w:val="00D057E3"/>
    <w:rsid w:val="00D32B52"/>
    <w:rsid w:val="00D43969"/>
    <w:rsid w:val="00D556E5"/>
    <w:rsid w:val="00D70426"/>
    <w:rsid w:val="00DA0BB9"/>
    <w:rsid w:val="00DA1E15"/>
    <w:rsid w:val="00DA7A14"/>
    <w:rsid w:val="00DC646B"/>
    <w:rsid w:val="00DD5635"/>
    <w:rsid w:val="00DE0A5D"/>
    <w:rsid w:val="00DE0C50"/>
    <w:rsid w:val="00DE314E"/>
    <w:rsid w:val="00DE31DF"/>
    <w:rsid w:val="00DF21E2"/>
    <w:rsid w:val="00E37511"/>
    <w:rsid w:val="00E447BB"/>
    <w:rsid w:val="00E46E22"/>
    <w:rsid w:val="00E55FCE"/>
    <w:rsid w:val="00E629D2"/>
    <w:rsid w:val="00E811E9"/>
    <w:rsid w:val="00EA1D00"/>
    <w:rsid w:val="00ED4BC1"/>
    <w:rsid w:val="00EF7BF7"/>
    <w:rsid w:val="00F045AF"/>
    <w:rsid w:val="00F065A5"/>
    <w:rsid w:val="00F105FC"/>
    <w:rsid w:val="00F153F5"/>
    <w:rsid w:val="00F40257"/>
    <w:rsid w:val="00F42398"/>
    <w:rsid w:val="00F75199"/>
    <w:rsid w:val="00F83C4C"/>
    <w:rsid w:val="00F87241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52D683"/>
  <w15:docId w15:val="{700AFF78-E840-4C04-B8D8-F949E625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i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BesgtLink">
    <w:name w:val="FollowedHyperlink"/>
    <w:basedOn w:val="Standardskrifttypeiafsnit"/>
    <w:rPr>
      <w:color w:val="800080"/>
      <w:u w:val="single"/>
    </w:rPr>
  </w:style>
  <w:style w:type="paragraph" w:styleId="Markeringsbobletekst">
    <w:name w:val="Balloon Text"/>
    <w:basedOn w:val="Normal"/>
    <w:semiHidden/>
    <w:rsid w:val="00234A30"/>
    <w:rPr>
      <w:rFonts w:ascii="Tahoma" w:hAnsi="Tahoma" w:cs="Tahoma"/>
      <w:sz w:val="16"/>
      <w:szCs w:val="16"/>
    </w:rPr>
  </w:style>
  <w:style w:type="character" w:styleId="Omtal">
    <w:name w:val="Mention"/>
    <w:basedOn w:val="Standardskrifttypeiafsnit"/>
    <w:uiPriority w:val="99"/>
    <w:semiHidden/>
    <w:unhideWhenUsed/>
    <w:rsid w:val="00DE31DF"/>
    <w:rPr>
      <w:color w:val="2B579A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366802"/>
    <w:rPr>
      <w:color w:val="808080"/>
      <w:shd w:val="clear" w:color="auto" w:fill="E6E6E6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55F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55FCE"/>
    <w:rPr>
      <w:rFonts w:ascii="Calibri" w:eastAsiaTheme="minorHAnsi" w:hAnsi="Calibri" w:cstheme="minorBidi"/>
      <w:sz w:val="22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df2025.lt" TargetMode="External"/><Relationship Id="rId13" Type="http://schemas.openxmlformats.org/officeDocument/2006/relationships/hyperlink" Target="mailto:oz9va@private.d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oz7fox.d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oz7fox.d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acebook.com/oz7fox" TargetMode="External"/><Relationship Id="rId10" Type="http://schemas.openxmlformats.org/officeDocument/2006/relationships/hyperlink" Target="http://www.oz7fox.d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z7fox.dk" TargetMode="External"/><Relationship Id="rId14" Type="http://schemas.openxmlformats.org/officeDocument/2006/relationships/hyperlink" Target="http://www.oz7fox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Skabeloner\Breve%20og%20fax\FOXBREV1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FOXBREV1</Template>
  <TotalTime>51</TotalTime>
  <Pages>1</Pages>
  <Words>240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FORCE Instituttet</Company>
  <LinksUpToDate>false</LinksUpToDate>
  <CharactersWithSpaces>1708</CharactersWithSpaces>
  <SharedDoc>false</SharedDoc>
  <HLinks>
    <vt:vector size="24" baseType="variant">
      <vt:variant>
        <vt:i4>1769563</vt:i4>
      </vt:variant>
      <vt:variant>
        <vt:i4>12</vt:i4>
      </vt:variant>
      <vt:variant>
        <vt:i4>0</vt:i4>
      </vt:variant>
      <vt:variant>
        <vt:i4>5</vt:i4>
      </vt:variant>
      <vt:variant>
        <vt:lpwstr>http://www.qsl.net/oz7fox</vt:lpwstr>
      </vt:variant>
      <vt:variant>
        <vt:lpwstr/>
      </vt:variant>
      <vt:variant>
        <vt:i4>2883672</vt:i4>
      </vt:variant>
      <vt:variant>
        <vt:i4>9</vt:i4>
      </vt:variant>
      <vt:variant>
        <vt:i4>0</vt:i4>
      </vt:variant>
      <vt:variant>
        <vt:i4>5</vt:i4>
      </vt:variant>
      <vt:variant>
        <vt:lpwstr>mailto:oz9va@private.dk</vt:lpwstr>
      </vt:variant>
      <vt:variant>
        <vt:lpwstr/>
      </vt:variant>
      <vt:variant>
        <vt:i4>7274551</vt:i4>
      </vt:variant>
      <vt:variant>
        <vt:i4>6</vt:i4>
      </vt:variant>
      <vt:variant>
        <vt:i4>0</vt:i4>
      </vt:variant>
      <vt:variant>
        <vt:i4>5</vt:i4>
      </vt:variant>
      <vt:variant>
        <vt:lpwstr>http://www.ardf2013.pl/</vt:lpwstr>
      </vt:variant>
      <vt:variant>
        <vt:lpwstr/>
      </vt:variant>
      <vt:variant>
        <vt:i4>786450</vt:i4>
      </vt:variant>
      <vt:variant>
        <vt:i4>3</vt:i4>
      </vt:variant>
      <vt:variant>
        <vt:i4>0</vt:i4>
      </vt:variant>
      <vt:variant>
        <vt:i4>5</vt:i4>
      </vt:variant>
      <vt:variant>
        <vt:lpwstr>http://www.pejla.se/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Arne Henrik Jensen</dc:creator>
  <cp:keywords/>
  <cp:lastModifiedBy>Arne Henrik Jensen</cp:lastModifiedBy>
  <cp:revision>7</cp:revision>
  <cp:lastPrinted>2025-05-10T19:25:00Z</cp:lastPrinted>
  <dcterms:created xsi:type="dcterms:W3CDTF">2025-02-19T20:01:00Z</dcterms:created>
  <dcterms:modified xsi:type="dcterms:W3CDTF">2025-05-10T19:26:00Z</dcterms:modified>
</cp:coreProperties>
</file>